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81" w:rsidRPr="00FE378E" w:rsidRDefault="00401D81" w:rsidP="00FE378E">
      <w:pPr>
        <w:spacing w:after="0"/>
        <w:jc w:val="right"/>
        <w:rPr>
          <w:rFonts w:ascii="Times New Roman" w:hAnsi="Times New Roman"/>
          <w:sz w:val="24"/>
        </w:rPr>
      </w:pPr>
      <w:r w:rsidRPr="00FE378E">
        <w:rPr>
          <w:rFonts w:ascii="Times New Roman" w:hAnsi="Times New Roman"/>
          <w:sz w:val="24"/>
        </w:rPr>
        <w:t xml:space="preserve">Утверждаю </w:t>
      </w:r>
    </w:p>
    <w:p w:rsidR="00401D81" w:rsidRPr="00FE378E" w:rsidRDefault="00401D81" w:rsidP="00FE378E">
      <w:pPr>
        <w:spacing w:after="0"/>
        <w:jc w:val="right"/>
        <w:rPr>
          <w:rFonts w:ascii="Times New Roman" w:hAnsi="Times New Roman"/>
          <w:sz w:val="24"/>
        </w:rPr>
      </w:pPr>
      <w:r w:rsidRPr="00FE378E">
        <w:rPr>
          <w:rFonts w:ascii="Times New Roman" w:hAnsi="Times New Roman"/>
          <w:sz w:val="24"/>
        </w:rPr>
        <w:t xml:space="preserve">директор МОБУ </w:t>
      </w:r>
    </w:p>
    <w:p w:rsidR="00401D81" w:rsidRPr="00FE378E" w:rsidRDefault="00401D81" w:rsidP="00FE378E">
      <w:pPr>
        <w:spacing w:after="0"/>
        <w:jc w:val="right"/>
        <w:rPr>
          <w:rFonts w:ascii="Times New Roman" w:hAnsi="Times New Roman"/>
          <w:sz w:val="24"/>
        </w:rPr>
      </w:pPr>
      <w:r w:rsidRPr="00FE378E">
        <w:rPr>
          <w:rFonts w:ascii="Times New Roman" w:hAnsi="Times New Roman"/>
          <w:sz w:val="24"/>
        </w:rPr>
        <w:t>Кельтеевская СОШ</w:t>
      </w:r>
    </w:p>
    <w:p w:rsidR="00401D81" w:rsidRDefault="00401D81" w:rsidP="00FE378E">
      <w:pPr>
        <w:spacing w:after="0"/>
        <w:jc w:val="right"/>
        <w:rPr>
          <w:rFonts w:ascii="Times New Roman" w:hAnsi="Times New Roman"/>
          <w:sz w:val="24"/>
        </w:rPr>
      </w:pPr>
      <w:r w:rsidRPr="00FE378E">
        <w:rPr>
          <w:rFonts w:ascii="Times New Roman" w:hAnsi="Times New Roman"/>
          <w:sz w:val="24"/>
        </w:rPr>
        <w:t xml:space="preserve"> ____________Нагимова Р.А.</w:t>
      </w:r>
    </w:p>
    <w:p w:rsidR="00401D81" w:rsidRDefault="00401D81" w:rsidP="00FE378E">
      <w:pPr>
        <w:spacing w:after="0"/>
        <w:jc w:val="center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jc w:val="center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Расписание звонков</w:t>
      </w:r>
    </w:p>
    <w:p w:rsidR="00401D81" w:rsidRDefault="00401D81" w:rsidP="00FE378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 5 класса</w:t>
      </w:r>
    </w:p>
    <w:p w:rsidR="00401D81" w:rsidRDefault="00401D81" w:rsidP="00D35CF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Прибытие в школу 08.45 ч</w:t>
      </w: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115"/>
        <w:gridCol w:w="3115"/>
      </w:tblGrid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1 урок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8.55 - 9.30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2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9.40 - 10.15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3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10.25 – 11.00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перерыв 20 мин, обед 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4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11.20 – 11.55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5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12.05 – 12.40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6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12.50 – 13.25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</w:tbl>
    <w:p w:rsidR="00401D81" w:rsidRDefault="00401D81" w:rsidP="00FE378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Расписание звонков</w:t>
      </w:r>
    </w:p>
    <w:p w:rsidR="00401D81" w:rsidRDefault="00401D81" w:rsidP="00FE378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 6 класса</w:t>
      </w:r>
    </w:p>
    <w:p w:rsidR="00401D81" w:rsidRDefault="00401D81" w:rsidP="00D35CF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Прибытие в школу 08.40 ч</w:t>
      </w: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115"/>
        <w:gridCol w:w="3115"/>
      </w:tblGrid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1 урок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8.50 - 9.25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2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9.35 - 10.10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3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10.20 – 10.55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перерыв 20 мин, обед 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4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11.15 – 11.50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5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12.00 – 12.35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6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12.45 – 13.20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</w:tbl>
    <w:p w:rsidR="00401D81" w:rsidRDefault="00401D81" w:rsidP="00FE378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D35CF8">
      <w:pPr>
        <w:spacing w:after="0"/>
        <w:jc w:val="center"/>
        <w:rPr>
          <w:rFonts w:ascii="Times New Roman" w:hAnsi="Times New Roman"/>
          <w:sz w:val="28"/>
        </w:rPr>
      </w:pPr>
    </w:p>
    <w:p w:rsidR="00401D81" w:rsidRDefault="00401D81" w:rsidP="00D35CF8">
      <w:pPr>
        <w:spacing w:after="0"/>
        <w:jc w:val="center"/>
        <w:rPr>
          <w:rFonts w:ascii="Times New Roman" w:hAnsi="Times New Roman"/>
          <w:sz w:val="28"/>
        </w:rPr>
      </w:pPr>
    </w:p>
    <w:p w:rsidR="00401D81" w:rsidRPr="00FE378E" w:rsidRDefault="00401D81" w:rsidP="00F3177A">
      <w:pPr>
        <w:spacing w:after="0"/>
        <w:jc w:val="right"/>
        <w:rPr>
          <w:rFonts w:ascii="Times New Roman" w:hAnsi="Times New Roman"/>
          <w:sz w:val="24"/>
        </w:rPr>
      </w:pPr>
      <w:r w:rsidRPr="00FE378E">
        <w:rPr>
          <w:rFonts w:ascii="Times New Roman" w:hAnsi="Times New Roman"/>
          <w:sz w:val="24"/>
        </w:rPr>
        <w:t xml:space="preserve">Утверждаю </w:t>
      </w:r>
    </w:p>
    <w:p w:rsidR="00401D81" w:rsidRPr="00FE378E" w:rsidRDefault="00401D81" w:rsidP="00F3177A">
      <w:pPr>
        <w:spacing w:after="0"/>
        <w:jc w:val="right"/>
        <w:rPr>
          <w:rFonts w:ascii="Times New Roman" w:hAnsi="Times New Roman"/>
          <w:sz w:val="24"/>
        </w:rPr>
      </w:pPr>
      <w:r w:rsidRPr="00FE378E">
        <w:rPr>
          <w:rFonts w:ascii="Times New Roman" w:hAnsi="Times New Roman"/>
          <w:sz w:val="24"/>
        </w:rPr>
        <w:t xml:space="preserve">директор МОБУ </w:t>
      </w:r>
    </w:p>
    <w:p w:rsidR="00401D81" w:rsidRPr="00FE378E" w:rsidRDefault="00401D81" w:rsidP="00F3177A">
      <w:pPr>
        <w:spacing w:after="0"/>
        <w:jc w:val="right"/>
        <w:rPr>
          <w:rFonts w:ascii="Times New Roman" w:hAnsi="Times New Roman"/>
          <w:sz w:val="24"/>
        </w:rPr>
      </w:pPr>
      <w:r w:rsidRPr="00FE378E">
        <w:rPr>
          <w:rFonts w:ascii="Times New Roman" w:hAnsi="Times New Roman"/>
          <w:sz w:val="24"/>
        </w:rPr>
        <w:t>Кельтеевская СОШ</w:t>
      </w:r>
    </w:p>
    <w:p w:rsidR="00401D81" w:rsidRDefault="00401D81" w:rsidP="00F3177A">
      <w:pPr>
        <w:spacing w:after="0"/>
        <w:jc w:val="right"/>
        <w:rPr>
          <w:rFonts w:ascii="Times New Roman" w:hAnsi="Times New Roman"/>
          <w:sz w:val="24"/>
        </w:rPr>
      </w:pPr>
      <w:r w:rsidRPr="00FE378E">
        <w:rPr>
          <w:rFonts w:ascii="Times New Roman" w:hAnsi="Times New Roman"/>
          <w:sz w:val="24"/>
        </w:rPr>
        <w:t xml:space="preserve"> ____________Нагимова Р.А.</w:t>
      </w:r>
    </w:p>
    <w:p w:rsidR="00401D81" w:rsidRDefault="00401D81" w:rsidP="00D35CF8">
      <w:pPr>
        <w:spacing w:after="0"/>
        <w:jc w:val="center"/>
        <w:rPr>
          <w:rFonts w:ascii="Times New Roman" w:hAnsi="Times New Roman"/>
          <w:sz w:val="28"/>
        </w:rPr>
      </w:pPr>
    </w:p>
    <w:p w:rsidR="00401D81" w:rsidRDefault="00401D81" w:rsidP="00D35CF8">
      <w:pPr>
        <w:spacing w:after="0"/>
        <w:jc w:val="center"/>
        <w:rPr>
          <w:rFonts w:ascii="Times New Roman" w:hAnsi="Times New Roman"/>
          <w:sz w:val="28"/>
        </w:rPr>
      </w:pPr>
    </w:p>
    <w:p w:rsidR="00401D81" w:rsidRDefault="00401D81" w:rsidP="00D35CF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Расписание звонков</w:t>
      </w:r>
    </w:p>
    <w:p w:rsidR="00401D81" w:rsidRDefault="00401D81" w:rsidP="00D35CF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 7 класса</w:t>
      </w:r>
    </w:p>
    <w:p w:rsidR="00401D81" w:rsidRDefault="00401D81" w:rsidP="00D35CF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Прибытие в школу 08.25 ч</w:t>
      </w:r>
    </w:p>
    <w:p w:rsidR="00401D81" w:rsidRDefault="00401D81" w:rsidP="00D35CF8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115"/>
        <w:gridCol w:w="3115"/>
      </w:tblGrid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1 урок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8.45 - 9.20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2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9.30 - 10.05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3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10.15 – 10.50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перерыв 20 мин, обед 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4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11.10 – 11.45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5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11.55 – 12.30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6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12.40 – 13.15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7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13.25 – 14.00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D35CF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Расписание звонков</w:t>
      </w:r>
    </w:p>
    <w:p w:rsidR="00401D81" w:rsidRDefault="00401D81" w:rsidP="00D35CF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 8 класса</w:t>
      </w:r>
    </w:p>
    <w:p w:rsidR="00401D81" w:rsidRDefault="00401D81" w:rsidP="00D35CF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Прибытие в школу 08.35 ч</w:t>
      </w:r>
    </w:p>
    <w:p w:rsidR="00401D81" w:rsidRDefault="00401D81" w:rsidP="00D35CF8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115"/>
        <w:gridCol w:w="3115"/>
      </w:tblGrid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1 урок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8.45 - 9.20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2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9.30 - 10.05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3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10.15 – 10.50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перерыв 20 мин, обед 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4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11.10 – 11.45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5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11.55 – 12.30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6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12.40 – 13.15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7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13.25 – 14.00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Pr="00FE378E" w:rsidRDefault="00401D81" w:rsidP="00F3177A">
      <w:pPr>
        <w:spacing w:after="0"/>
        <w:jc w:val="right"/>
        <w:rPr>
          <w:rFonts w:ascii="Times New Roman" w:hAnsi="Times New Roman"/>
          <w:sz w:val="24"/>
        </w:rPr>
      </w:pPr>
      <w:r w:rsidRPr="00FE378E">
        <w:rPr>
          <w:rFonts w:ascii="Times New Roman" w:hAnsi="Times New Roman"/>
          <w:sz w:val="24"/>
        </w:rPr>
        <w:t xml:space="preserve">Утверждаю </w:t>
      </w:r>
    </w:p>
    <w:p w:rsidR="00401D81" w:rsidRPr="00FE378E" w:rsidRDefault="00401D81" w:rsidP="00F3177A">
      <w:pPr>
        <w:spacing w:after="0"/>
        <w:jc w:val="right"/>
        <w:rPr>
          <w:rFonts w:ascii="Times New Roman" w:hAnsi="Times New Roman"/>
          <w:sz w:val="24"/>
        </w:rPr>
      </w:pPr>
      <w:r w:rsidRPr="00FE378E">
        <w:rPr>
          <w:rFonts w:ascii="Times New Roman" w:hAnsi="Times New Roman"/>
          <w:sz w:val="24"/>
        </w:rPr>
        <w:t xml:space="preserve">директор МОБУ </w:t>
      </w:r>
    </w:p>
    <w:p w:rsidR="00401D81" w:rsidRPr="00FE378E" w:rsidRDefault="00401D81" w:rsidP="00F3177A">
      <w:pPr>
        <w:spacing w:after="0"/>
        <w:jc w:val="right"/>
        <w:rPr>
          <w:rFonts w:ascii="Times New Roman" w:hAnsi="Times New Roman"/>
          <w:sz w:val="24"/>
        </w:rPr>
      </w:pPr>
      <w:r w:rsidRPr="00FE378E">
        <w:rPr>
          <w:rFonts w:ascii="Times New Roman" w:hAnsi="Times New Roman"/>
          <w:sz w:val="24"/>
        </w:rPr>
        <w:t>Кельтеевская СОШ</w:t>
      </w:r>
    </w:p>
    <w:p w:rsidR="00401D81" w:rsidRDefault="00401D81" w:rsidP="00F3177A">
      <w:pPr>
        <w:spacing w:after="0"/>
        <w:jc w:val="right"/>
        <w:rPr>
          <w:rFonts w:ascii="Times New Roman" w:hAnsi="Times New Roman"/>
          <w:sz w:val="24"/>
        </w:rPr>
      </w:pPr>
      <w:r w:rsidRPr="00FE378E">
        <w:rPr>
          <w:rFonts w:ascii="Times New Roman" w:hAnsi="Times New Roman"/>
          <w:sz w:val="24"/>
        </w:rPr>
        <w:t xml:space="preserve"> ____________Нагимова Р.А.</w:t>
      </w: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D35CF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Расписание звонков</w:t>
      </w:r>
    </w:p>
    <w:p w:rsidR="00401D81" w:rsidRDefault="00401D81" w:rsidP="00D35CF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 9 класса</w:t>
      </w:r>
    </w:p>
    <w:p w:rsidR="00401D81" w:rsidRDefault="00401D81" w:rsidP="00D35CF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Прибытие в школу 08.30 ч</w:t>
      </w:r>
    </w:p>
    <w:p w:rsidR="00401D81" w:rsidRDefault="00401D81" w:rsidP="00D35CF8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115"/>
        <w:gridCol w:w="3115"/>
      </w:tblGrid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1 урок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8.40 - 9.15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2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9.25 - 10.00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3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10.10 – 10.45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перерыв 20 мин, обед 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4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11.05 – 11.40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5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11.50 – 12.25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6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12.35 – 13.10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7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13.20 – 13.55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401D81" w:rsidRDefault="00401D81" w:rsidP="00FE378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401D81" w:rsidRDefault="00401D81" w:rsidP="00555AE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Расписание звонков</w:t>
      </w:r>
    </w:p>
    <w:p w:rsidR="00401D81" w:rsidRDefault="00401D81" w:rsidP="00555AEB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 10 класса</w:t>
      </w:r>
    </w:p>
    <w:p w:rsidR="00401D81" w:rsidRDefault="00401D81" w:rsidP="00555AE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Прибытие в школу 08.15 ч</w:t>
      </w:r>
    </w:p>
    <w:p w:rsidR="00401D81" w:rsidRDefault="00401D81" w:rsidP="00555AEB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115"/>
        <w:gridCol w:w="3115"/>
      </w:tblGrid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1 урок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8.30 - 9.05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2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9.15 - 9.50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3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10.00 – 10.35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перерыв 20 мин, обед 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4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10.55 – 11.30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5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11.40 – 12.15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6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12.25 – 13.00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7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13.10 – 13.45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401D81" w:rsidRDefault="00401D81" w:rsidP="00FE378E">
      <w:pPr>
        <w:spacing w:after="0"/>
        <w:rPr>
          <w:rFonts w:ascii="Times New Roman" w:hAnsi="Times New Roman"/>
          <w:sz w:val="28"/>
        </w:rPr>
      </w:pPr>
    </w:p>
    <w:p w:rsidR="00401D81" w:rsidRDefault="00401D81" w:rsidP="00F3177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Расписание звонков</w:t>
      </w:r>
    </w:p>
    <w:p w:rsidR="00401D81" w:rsidRDefault="00401D81" w:rsidP="00F3177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обучающихся 11 класса</w:t>
      </w:r>
    </w:p>
    <w:p w:rsidR="00401D81" w:rsidRDefault="00401D81" w:rsidP="00555AEB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Прибытие в школу 08.20 ч</w:t>
      </w:r>
    </w:p>
    <w:p w:rsidR="00401D81" w:rsidRDefault="00401D81" w:rsidP="00555AEB">
      <w:pPr>
        <w:spacing w:after="0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115"/>
        <w:gridCol w:w="3115"/>
      </w:tblGrid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1 урок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8.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D6025B">
              <w:rPr>
                <w:rFonts w:ascii="Times New Roman" w:hAnsi="Times New Roman"/>
                <w:sz w:val="28"/>
              </w:rPr>
              <w:t>0 - 9.</w:t>
            </w:r>
            <w:r>
              <w:rPr>
                <w:rFonts w:ascii="Times New Roman" w:hAnsi="Times New Roman"/>
                <w:sz w:val="28"/>
              </w:rPr>
              <w:t>1</w:t>
            </w:r>
            <w:r w:rsidRPr="00D6025B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2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9.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D6025B">
              <w:rPr>
                <w:rFonts w:ascii="Times New Roman" w:hAnsi="Times New Roman"/>
                <w:sz w:val="28"/>
              </w:rPr>
              <w:t xml:space="preserve">5 </w:t>
            </w:r>
            <w:r>
              <w:rPr>
                <w:rFonts w:ascii="Times New Roman" w:hAnsi="Times New Roman"/>
                <w:sz w:val="28"/>
              </w:rPr>
              <w:t>–</w:t>
            </w:r>
            <w:r w:rsidRPr="00D6025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3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</w:t>
            </w:r>
            <w:r w:rsidRPr="00D6025B">
              <w:rPr>
                <w:rFonts w:ascii="Times New Roman" w:hAnsi="Times New Roman"/>
                <w:sz w:val="28"/>
              </w:rPr>
              <w:t>0 – 10.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D6025B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 xml:space="preserve">перерыв 20 мин, обед 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4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11.05</w:t>
            </w:r>
            <w:r w:rsidRPr="00D6025B">
              <w:rPr>
                <w:rFonts w:ascii="Times New Roman" w:hAnsi="Times New Roman"/>
                <w:sz w:val="28"/>
              </w:rPr>
              <w:t xml:space="preserve"> – 11.</w:t>
            </w: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5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11.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D6025B">
              <w:rPr>
                <w:rFonts w:ascii="Times New Roman" w:hAnsi="Times New Roman"/>
                <w:sz w:val="28"/>
              </w:rPr>
              <w:t>0 – 12.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D6025B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6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12.</w:t>
            </w:r>
            <w:r>
              <w:rPr>
                <w:rFonts w:ascii="Times New Roman" w:hAnsi="Times New Roman"/>
                <w:sz w:val="28"/>
              </w:rPr>
              <w:t>3</w:t>
            </w:r>
            <w:r w:rsidRPr="00D6025B">
              <w:rPr>
                <w:rFonts w:ascii="Times New Roman" w:hAnsi="Times New Roman"/>
                <w:sz w:val="28"/>
              </w:rPr>
              <w:t>5 – 13.</w:t>
            </w:r>
            <w:r>
              <w:rPr>
                <w:rFonts w:ascii="Times New Roman" w:hAnsi="Times New Roman"/>
                <w:sz w:val="28"/>
              </w:rPr>
              <w:t>1</w:t>
            </w:r>
            <w:r w:rsidRPr="00D6025B">
              <w:rPr>
                <w:rFonts w:ascii="Times New Roman" w:hAnsi="Times New Roman"/>
                <w:sz w:val="28"/>
              </w:rPr>
              <w:t xml:space="preserve">0 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перерыв 10 мин</w:t>
            </w:r>
          </w:p>
        </w:tc>
      </w:tr>
      <w:tr w:rsidR="00401D81" w:rsidRPr="00D6025B" w:rsidTr="00D6025B"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7 урок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6025B">
              <w:rPr>
                <w:rFonts w:ascii="Times New Roman" w:hAnsi="Times New Roman"/>
                <w:sz w:val="28"/>
              </w:rPr>
              <w:t>13.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D6025B">
              <w:rPr>
                <w:rFonts w:ascii="Times New Roman" w:hAnsi="Times New Roman"/>
                <w:sz w:val="28"/>
              </w:rPr>
              <w:t>0 – 13.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D6025B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115" w:type="dxa"/>
          </w:tcPr>
          <w:p w:rsidR="00401D81" w:rsidRPr="00D6025B" w:rsidRDefault="00401D81" w:rsidP="00D602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Default="00401D81" w:rsidP="00314474">
      <w:pPr>
        <w:spacing w:after="0"/>
        <w:jc w:val="center"/>
        <w:rPr>
          <w:rFonts w:ascii="Times New Roman" w:hAnsi="Times New Roman"/>
          <w:sz w:val="32"/>
        </w:rPr>
      </w:pPr>
    </w:p>
    <w:p w:rsidR="00401D81" w:rsidRPr="00232F26" w:rsidRDefault="00401D81" w:rsidP="00232F26">
      <w:pPr>
        <w:spacing w:after="0" w:line="360" w:lineRule="auto"/>
        <w:rPr>
          <w:rFonts w:ascii="Times New Roman" w:hAnsi="Times New Roman"/>
          <w:b/>
          <w:color w:val="0000FF"/>
          <w:sz w:val="96"/>
          <w:szCs w:val="96"/>
        </w:rPr>
      </w:pPr>
    </w:p>
    <w:sectPr w:rsidR="00401D81" w:rsidRPr="00232F26" w:rsidSect="00F3177A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78E"/>
    <w:rsid w:val="000678C0"/>
    <w:rsid w:val="00232F26"/>
    <w:rsid w:val="00314474"/>
    <w:rsid w:val="00401D81"/>
    <w:rsid w:val="004F5F63"/>
    <w:rsid w:val="00555AEB"/>
    <w:rsid w:val="007F1E7C"/>
    <w:rsid w:val="009A2E7C"/>
    <w:rsid w:val="00C35CDE"/>
    <w:rsid w:val="00CC110B"/>
    <w:rsid w:val="00D35CF8"/>
    <w:rsid w:val="00D6025B"/>
    <w:rsid w:val="00DF4913"/>
    <w:rsid w:val="00F3177A"/>
    <w:rsid w:val="00FE3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91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E37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14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4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4</Pages>
  <Words>373</Words>
  <Characters>2130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2020-08-31T10:07:00Z</cp:lastPrinted>
  <dcterms:created xsi:type="dcterms:W3CDTF">2020-08-27T08:18:00Z</dcterms:created>
  <dcterms:modified xsi:type="dcterms:W3CDTF">2020-08-31T10:18:00Z</dcterms:modified>
</cp:coreProperties>
</file>